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53" w:rsidRDefault="0027095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泰安市邮政业安全中心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年公开招聘政府购买服务工作人员面试公告</w:t>
      </w:r>
    </w:p>
    <w:p w:rsidR="00270953" w:rsidRPr="00F75B3B" w:rsidRDefault="0027095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70953" w:rsidRPr="008C191C" w:rsidRDefault="002709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根据笔试成绩，按照招聘岗位人数</w:t>
      </w:r>
      <w:r>
        <w:rPr>
          <w:rFonts w:ascii="仿宋_GB2312" w:eastAsia="仿宋_GB2312" w:hAnsi="仿宋_GB2312" w:cs="仿宋_GB2312"/>
          <w:sz w:val="32"/>
          <w:szCs w:val="32"/>
        </w:rPr>
        <w:t>1:3</w:t>
      </w:r>
      <w:r>
        <w:rPr>
          <w:rFonts w:ascii="仿宋_GB2312" w:eastAsia="仿宋_GB2312" w:hAnsi="仿宋_GB2312" w:cs="仿宋_GB2312" w:hint="eastAsia"/>
          <w:sz w:val="32"/>
          <w:szCs w:val="32"/>
        </w:rPr>
        <w:t>比例进入面试环</w:t>
      </w:r>
      <w:r w:rsidRPr="008C191C">
        <w:rPr>
          <w:rFonts w:ascii="仿宋_GB2312" w:eastAsia="仿宋_GB2312" w:hAnsi="仿宋_GB2312" w:cs="仿宋_GB2312" w:hint="eastAsia"/>
          <w:sz w:val="32"/>
          <w:szCs w:val="32"/>
        </w:rPr>
        <w:t>节，已向入围面试的人员发送了面试通知短信，现将具体事宜通知如下：</w:t>
      </w:r>
    </w:p>
    <w:p w:rsidR="00270953" w:rsidRDefault="00270953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一、面试时间、地点</w:t>
      </w:r>
    </w:p>
    <w:p w:rsidR="00270953" w:rsidRDefault="002709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8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2018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9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19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Ansi="仿宋_GB2312" w:cs="仿宋_GB2312" w:hint="eastAsia"/>
          <w:sz w:val="32"/>
          <w:szCs w:val="32"/>
        </w:rPr>
        <w:t>（周三）下午</w:t>
      </w:r>
      <w:r>
        <w:rPr>
          <w:rFonts w:ascii="仿宋_GB2312" w:eastAsia="仿宋_GB2312" w:hAnsi="仿宋_GB2312" w:cs="仿宋_GB2312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70953" w:rsidRDefault="002709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面试地点：泰安市邮政管理局三楼会议室（泰安市岱北街</w:t>
      </w:r>
      <w:r>
        <w:rPr>
          <w:rFonts w:ascii="仿宋_GB2312" w:eastAsia="仿宋_GB2312" w:hAnsi="仿宋_GB2312" w:cs="仿宋_GB2312"/>
          <w:sz w:val="32"/>
          <w:szCs w:val="32"/>
        </w:rPr>
        <w:t>103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</w:t>
      </w:r>
    </w:p>
    <w:p w:rsidR="00270953" w:rsidRDefault="00270953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二、面试时须携带的证件</w:t>
      </w:r>
    </w:p>
    <w:p w:rsidR="00270953" w:rsidRDefault="002709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请参加面试人员携带本人身份证及准考证原件参加面试。</w:t>
      </w:r>
    </w:p>
    <w:p w:rsidR="00270953" w:rsidRDefault="00270953">
      <w:pPr>
        <w:numPr>
          <w:ilvl w:val="0"/>
          <w:numId w:val="1"/>
        </w:numPr>
        <w:spacing w:line="580" w:lineRule="exact"/>
        <w:ind w:leftChars="304" w:left="6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其他事项</w:t>
      </w:r>
    </w:p>
    <w:p w:rsidR="00270953" w:rsidRDefault="002709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请参加面试人员务必提前了解交通路线，安排好行程，提前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分钟到达指定考场抽签确定面试次序，按照面试时间准时开展面试。未按规定时间报到的，视为放弃面试资格。</w:t>
      </w:r>
      <w:r>
        <w:rPr>
          <w:rFonts w:ascii="仿宋_GB2312" w:eastAsia="仿宋_GB2312" w:hAnsi="仿宋_GB2312" w:cs="仿宋_GB2312"/>
          <w:sz w:val="32"/>
          <w:szCs w:val="32"/>
        </w:rPr>
        <w:br/>
      </w:r>
    </w:p>
    <w:p w:rsidR="00270953" w:rsidRPr="00073576" w:rsidRDefault="00270953">
      <w:pPr>
        <w:rPr>
          <w:rFonts w:ascii="仿宋_GB2312" w:eastAsia="仿宋_GB2312" w:hAnsi="仿宋_GB2312" w:cs="仿宋_GB2312"/>
          <w:sz w:val="32"/>
          <w:szCs w:val="32"/>
        </w:rPr>
      </w:pPr>
    </w:p>
    <w:p w:rsidR="00270953" w:rsidRDefault="00270953" w:rsidP="00E868FE">
      <w:pPr>
        <w:ind w:firstLineChars="1250" w:firstLine="40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泰安市邮政业安全中心</w:t>
      </w:r>
    </w:p>
    <w:p w:rsidR="00270953" w:rsidRDefault="00270953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9"/>
          <w:attr w:name="Year" w:val="2018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2018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9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18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p w:rsidR="00270953" w:rsidRDefault="00270953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sectPr w:rsidR="00270953" w:rsidSect="000B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84670F"/>
    <w:multiLevelType w:val="singleLevel"/>
    <w:tmpl w:val="9384670F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CB4F9F"/>
    <w:rsid w:val="00073576"/>
    <w:rsid w:val="000B3523"/>
    <w:rsid w:val="00270953"/>
    <w:rsid w:val="00620EEE"/>
    <w:rsid w:val="00665042"/>
    <w:rsid w:val="0077381F"/>
    <w:rsid w:val="00792DAB"/>
    <w:rsid w:val="007A1E34"/>
    <w:rsid w:val="00821CA7"/>
    <w:rsid w:val="008C191C"/>
    <w:rsid w:val="009037FC"/>
    <w:rsid w:val="00903F73"/>
    <w:rsid w:val="00A25942"/>
    <w:rsid w:val="00AC029B"/>
    <w:rsid w:val="00AF6E06"/>
    <w:rsid w:val="00BA72AB"/>
    <w:rsid w:val="00CB5038"/>
    <w:rsid w:val="00E868FE"/>
    <w:rsid w:val="00F50131"/>
    <w:rsid w:val="00F75B3B"/>
    <w:rsid w:val="00F912DE"/>
    <w:rsid w:val="2F9A5090"/>
    <w:rsid w:val="31CB4F9F"/>
    <w:rsid w:val="33162753"/>
    <w:rsid w:val="3EAD4AE5"/>
    <w:rsid w:val="49715A42"/>
    <w:rsid w:val="5B925D85"/>
    <w:rsid w:val="5F131383"/>
    <w:rsid w:val="5F6B02C9"/>
    <w:rsid w:val="79B1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B352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0B3523"/>
    <w:rPr>
      <w:rFonts w:cs="Times New Roman"/>
      <w:color w:val="666666"/>
      <w:u w:val="single"/>
    </w:rPr>
  </w:style>
  <w:style w:type="character" w:styleId="Hyperlink">
    <w:name w:val="Hyperlink"/>
    <w:basedOn w:val="DefaultParagraphFont"/>
    <w:uiPriority w:val="99"/>
    <w:rsid w:val="000B3523"/>
    <w:rPr>
      <w:rFonts w:cs="Times New Roman"/>
      <w:color w:val="666666"/>
      <w:u w:val="single"/>
    </w:rPr>
  </w:style>
  <w:style w:type="table" w:styleId="TableGrid">
    <w:name w:val="Table Grid"/>
    <w:basedOn w:val="TableNormal"/>
    <w:uiPriority w:val="99"/>
    <w:rsid w:val="000B352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45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张欣源</cp:lastModifiedBy>
  <cp:revision>12</cp:revision>
  <cp:lastPrinted>2018-04-16T03:10:00Z</cp:lastPrinted>
  <dcterms:created xsi:type="dcterms:W3CDTF">2018-04-16T02:35:00Z</dcterms:created>
  <dcterms:modified xsi:type="dcterms:W3CDTF">2018-09-18T06:03:00Z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